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B9" w:rsidRPr="00AA4DD0" w:rsidRDefault="00141DB9" w:rsidP="00B81B39">
      <w:pPr>
        <w:jc w:val="center"/>
        <w:rPr>
          <w:b/>
          <w:bCs/>
          <w:sz w:val="26"/>
          <w:szCs w:val="26"/>
        </w:rPr>
      </w:pPr>
      <w:bookmarkStart w:id="0" w:name="_Toc330317451"/>
      <w:bookmarkStart w:id="1" w:name="_Toc336271786"/>
      <w:bookmarkStart w:id="2" w:name="_Toc336271806"/>
      <w:bookmarkStart w:id="3" w:name="_Toc336272277"/>
      <w:bookmarkStart w:id="4" w:name="_Toc383001202"/>
      <w:r w:rsidRPr="00AA4DD0">
        <w:rPr>
          <w:b/>
          <w:bCs/>
          <w:sz w:val="26"/>
          <w:szCs w:val="26"/>
        </w:rPr>
        <w:t>Совет Шегарского сельского поселения</w:t>
      </w:r>
    </w:p>
    <w:p w:rsidR="00141DB9" w:rsidRPr="00AA4DD0" w:rsidRDefault="00141DB9" w:rsidP="00B81B39">
      <w:pPr>
        <w:jc w:val="center"/>
        <w:rPr>
          <w:b/>
          <w:bCs/>
          <w:sz w:val="26"/>
          <w:szCs w:val="26"/>
        </w:rPr>
      </w:pPr>
      <w:r w:rsidRPr="00AA4DD0">
        <w:rPr>
          <w:b/>
          <w:bCs/>
          <w:sz w:val="26"/>
          <w:szCs w:val="26"/>
        </w:rPr>
        <w:t>Шегарского района Томской области</w:t>
      </w:r>
    </w:p>
    <w:p w:rsidR="00141DB9" w:rsidRPr="00AA4DD0" w:rsidRDefault="00141DB9" w:rsidP="00B81B39">
      <w:pPr>
        <w:jc w:val="center"/>
        <w:outlineLvl w:val="0"/>
        <w:rPr>
          <w:sz w:val="28"/>
          <w:szCs w:val="28"/>
        </w:rPr>
      </w:pPr>
    </w:p>
    <w:p w:rsidR="00141DB9" w:rsidRPr="004C6180" w:rsidRDefault="00141DB9" w:rsidP="00B81B39">
      <w:pPr>
        <w:jc w:val="center"/>
        <w:outlineLvl w:val="0"/>
        <w:rPr>
          <w:b/>
          <w:bCs/>
          <w:sz w:val="28"/>
          <w:szCs w:val="28"/>
        </w:rPr>
      </w:pPr>
      <w:r w:rsidRPr="004C6180">
        <w:rPr>
          <w:b/>
          <w:bCs/>
          <w:sz w:val="28"/>
          <w:szCs w:val="28"/>
        </w:rPr>
        <w:t>РЕШЕНИЕ</w:t>
      </w:r>
    </w:p>
    <w:p w:rsidR="00141DB9" w:rsidRPr="00AA4DD0" w:rsidRDefault="00141DB9" w:rsidP="00B81B39"/>
    <w:p w:rsidR="00141DB9" w:rsidRPr="00AA4DD0" w:rsidRDefault="00141DB9" w:rsidP="00B81B39">
      <w:pPr>
        <w:rPr>
          <w:sz w:val="28"/>
          <w:szCs w:val="28"/>
        </w:rPr>
      </w:pPr>
    </w:p>
    <w:p w:rsidR="00141DB9" w:rsidRPr="00AA4DD0" w:rsidRDefault="00141DB9" w:rsidP="00B81B39">
      <w:r>
        <w:t xml:space="preserve">«18» октября 2016г.  </w:t>
      </w:r>
      <w:r w:rsidRPr="00AA4DD0">
        <w:t xml:space="preserve">                                                                                                 № </w:t>
      </w:r>
      <w:r>
        <w:t>192</w:t>
      </w:r>
    </w:p>
    <w:p w:rsidR="00141DB9" w:rsidRPr="00D95FAA" w:rsidRDefault="00141DB9" w:rsidP="00102170"/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4579"/>
      </w:tblGrid>
      <w:tr w:rsidR="00141DB9" w:rsidRPr="00CD3802">
        <w:trPr>
          <w:trHeight w:val="2423"/>
        </w:trPr>
        <w:tc>
          <w:tcPr>
            <w:tcW w:w="4503" w:type="dxa"/>
          </w:tcPr>
          <w:p w:rsidR="00141DB9" w:rsidRDefault="00141DB9" w:rsidP="00A0304F">
            <w:pPr>
              <w:rPr>
                <w:color w:val="000000"/>
              </w:rPr>
            </w:pPr>
            <w:r w:rsidRPr="00CD3802">
              <w:rPr>
                <w:color w:val="000000"/>
              </w:rPr>
              <w:t>О в</w:t>
            </w:r>
            <w:r>
              <w:rPr>
                <w:color w:val="000000"/>
              </w:rPr>
              <w:t>ы</w:t>
            </w:r>
            <w:r w:rsidRPr="00CD3802">
              <w:rPr>
                <w:color w:val="000000"/>
              </w:rPr>
              <w:t xml:space="preserve">несении </w:t>
            </w:r>
            <w:r>
              <w:rPr>
                <w:color w:val="000000"/>
              </w:rPr>
              <w:t xml:space="preserve">проектов планировки и </w:t>
            </w:r>
          </w:p>
          <w:p w:rsidR="00141DB9" w:rsidRDefault="00141DB9" w:rsidP="00A03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проектов межевания для строительства </w:t>
            </w:r>
          </w:p>
          <w:p w:rsidR="00141DB9" w:rsidRDefault="00141DB9" w:rsidP="00A03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линейного объекта: «Газопровод к жилому дому, расположенному по адресу: Томская область, Шегарский район, д. Нащеково, Агрогородок, д. 95», </w:t>
            </w:r>
          </w:p>
          <w:p w:rsidR="00141DB9" w:rsidRDefault="00141DB9" w:rsidP="00A0304F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«Газопровод к жилым домам, расположенным по адресу: Томская область, Шегарский район, д. Нащеково, ул. Центральная, 8, Агрогородок, д. 123»,</w:t>
            </w:r>
          </w:p>
          <w:p w:rsidR="00141DB9" w:rsidRDefault="00141DB9" w:rsidP="00DD125D">
            <w:pPr>
              <w:rPr>
                <w:color w:val="000000"/>
              </w:rPr>
            </w:pPr>
            <w:r>
              <w:rPr>
                <w:color w:val="000000"/>
              </w:rPr>
              <w:t>«Газопровод к жилому дому, расположенному по адресу: Томская область, Шегарский район, с.Мельниково, ул. Пушкина, д.37а»</w:t>
            </w:r>
          </w:p>
          <w:p w:rsidR="00141DB9" w:rsidRDefault="00141DB9" w:rsidP="00A0304F">
            <w:pPr>
              <w:rPr>
                <w:color w:val="000000"/>
              </w:rPr>
            </w:pPr>
            <w:r>
              <w:rPr>
                <w:color w:val="000000"/>
              </w:rPr>
              <w:t>на публичные слушания в порядке</w:t>
            </w:r>
          </w:p>
          <w:p w:rsidR="00141DB9" w:rsidRDefault="00141DB9" w:rsidP="00A0304F">
            <w:pPr>
              <w:rPr>
                <w:color w:val="000000"/>
              </w:rPr>
            </w:pPr>
            <w:r>
              <w:rPr>
                <w:color w:val="000000"/>
              </w:rPr>
              <w:t>учета предложений и участия граждан в его обсуждении</w:t>
            </w:r>
          </w:p>
          <w:p w:rsidR="00141DB9" w:rsidRPr="00A0304F" w:rsidRDefault="00141DB9" w:rsidP="00A0304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4579" w:type="dxa"/>
          </w:tcPr>
          <w:p w:rsidR="00141DB9" w:rsidRPr="00CD3802" w:rsidRDefault="00141DB9" w:rsidP="00617C0E"/>
        </w:tc>
      </w:tr>
    </w:tbl>
    <w:p w:rsidR="00141DB9" w:rsidRPr="004C6180" w:rsidRDefault="00141DB9" w:rsidP="004C6180">
      <w:pPr>
        <w:pStyle w:val="Style7"/>
        <w:widowControl/>
        <w:spacing w:line="240" w:lineRule="auto"/>
        <w:ind w:firstLine="567"/>
        <w:rPr>
          <w:rStyle w:val="FontStyle14"/>
          <w:b w:val="0"/>
          <w:bCs w:val="0"/>
          <w:i w:val="0"/>
          <w:iCs w:val="0"/>
          <w:sz w:val="24"/>
          <w:szCs w:val="24"/>
        </w:rPr>
      </w:pPr>
      <w:r>
        <w:t xml:space="preserve">На основании Градостроительного Кодекса Российской Федерации </w:t>
      </w:r>
      <w:r w:rsidRPr="009D249C">
        <w:t xml:space="preserve">от 29.12.2004 </w:t>
      </w:r>
      <w:r>
        <w:t>№</w:t>
      </w:r>
      <w:r w:rsidRPr="009D249C">
        <w:t xml:space="preserve"> 190-ФЗ</w:t>
      </w:r>
      <w:r>
        <w:t xml:space="preserve">, в соответствии с </w:t>
      </w:r>
      <w:r w:rsidRPr="00217AD4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</w:rPr>
        <w:t>,</w:t>
      </w:r>
      <w:r w:rsidRPr="004C6180">
        <w:rPr>
          <w:rStyle w:val="Emphasis"/>
          <w:b/>
          <w:bCs/>
          <w:i w:val="0"/>
          <w:iCs w:val="0"/>
        </w:rPr>
        <w:t xml:space="preserve"> </w:t>
      </w:r>
      <w:r w:rsidRPr="004C6180">
        <w:rPr>
          <w:rStyle w:val="FontStyle14"/>
          <w:b w:val="0"/>
          <w:bCs w:val="0"/>
          <w:i w:val="0"/>
          <w:iCs w:val="0"/>
          <w:sz w:val="24"/>
          <w:szCs w:val="24"/>
        </w:rPr>
        <w:t>Уставом  муниципального образования</w:t>
      </w:r>
      <w:r>
        <w:rPr>
          <w:rStyle w:val="FontStyle14"/>
          <w:b w:val="0"/>
          <w:bCs w:val="0"/>
          <w:i w:val="0"/>
          <w:iCs w:val="0"/>
          <w:sz w:val="24"/>
          <w:szCs w:val="24"/>
        </w:rPr>
        <w:t xml:space="preserve"> «Шегарское сельское поселение»</w:t>
      </w:r>
    </w:p>
    <w:p w:rsidR="00141DB9" w:rsidRPr="004C6180" w:rsidRDefault="00141DB9" w:rsidP="00106877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4C6180">
        <w:rPr>
          <w:b/>
          <w:bCs/>
        </w:rPr>
        <w:t>СОВЕТ ШЕГАРСКОГО СЕЛЬСКОГО ПОСЕЛЕНИЯ РЕШИЛ:</w:t>
      </w:r>
    </w:p>
    <w:p w:rsidR="00141DB9" w:rsidRDefault="00141DB9" w:rsidP="00106877">
      <w:pPr>
        <w:ind w:firstLine="600"/>
        <w:jc w:val="both"/>
        <w:rPr>
          <w:color w:val="000000"/>
        </w:rPr>
      </w:pPr>
      <w:r w:rsidRPr="00E36264">
        <w:rPr>
          <w:color w:val="000000"/>
        </w:rPr>
        <w:t>1.</w:t>
      </w:r>
      <w:r>
        <w:rPr>
          <w:color w:val="000000"/>
        </w:rPr>
        <w:t xml:space="preserve"> Вынести для рассмотрения на публичные слушания, проводимых на территории Шегарского сельского поселения, прилагаемый проект решения Совета Шегарского сельского поселения «Об утверждении проектов планировки и проектов межевания для строительства линейного объекта: «Газопровод к жилому дому, расположенному по адресу: Томская область, Шегарский район, д. Нащеково, Агрогородок, д. 95, с целью строительства линейного объекта расположенного по адресу: Российская Федерация, Томская область, Шегарский район, д. Нащеково, Агрогородок, д. 95/1»,  «Газопровод к жилым домам, расположенным по адресу: Томская область, Шегарский район, д. Нащеково, ул. Центральная, 8, Агрогородок, 123,</w:t>
      </w:r>
      <w:r w:rsidRPr="00A26645">
        <w:rPr>
          <w:color w:val="000000"/>
        </w:rPr>
        <w:t xml:space="preserve"> </w:t>
      </w:r>
      <w:r>
        <w:rPr>
          <w:color w:val="000000"/>
        </w:rPr>
        <w:t>с целью строительства линейного объекта расположенного по адресу: Российская Федерация, Томская область, Шегарский район, д. Нащеково», «Газопровод к жилому дому, расположенному по адресу: Томская область, Шегарский район, с. Мельниково, ул. Пушкина, д.37а, с целью строительства линейного объекта расположенного по адресу: Российская Федерация, Томская область, Шегарский район, с. Мельниково, ул. Пушкина, 37а/1».</w:t>
      </w:r>
    </w:p>
    <w:p w:rsidR="00141DB9" w:rsidRDefault="00141DB9" w:rsidP="00106877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2. Назначить «01» ноября 2016 г. в 10 00 часов публичные слушания по проекту Решения по адресу: </w:t>
      </w:r>
      <w:r w:rsidRPr="00C86914">
        <w:rPr>
          <w:rStyle w:val="FontStyle14"/>
          <w:b w:val="0"/>
          <w:bCs w:val="0"/>
          <w:i w:val="0"/>
          <w:iCs w:val="0"/>
          <w:sz w:val="24"/>
          <w:szCs w:val="24"/>
        </w:rPr>
        <w:t>с. Мельниково,  ул.  Московская</w:t>
      </w:r>
      <w:r>
        <w:rPr>
          <w:rStyle w:val="FontStyle14"/>
          <w:b w:val="0"/>
          <w:bCs w:val="0"/>
          <w:i w:val="0"/>
          <w:iCs w:val="0"/>
          <w:sz w:val="24"/>
          <w:szCs w:val="24"/>
        </w:rPr>
        <w:t>,  13,  каб.  1</w:t>
      </w:r>
      <w:r w:rsidRPr="00C86914">
        <w:rPr>
          <w:rStyle w:val="FontStyle14"/>
          <w:b w:val="0"/>
          <w:bCs w:val="0"/>
          <w:i w:val="0"/>
          <w:iCs w:val="0"/>
          <w:sz w:val="24"/>
          <w:szCs w:val="24"/>
        </w:rPr>
        <w:t>,  этаж  2</w:t>
      </w:r>
      <w:r>
        <w:rPr>
          <w:rStyle w:val="FontStyle14"/>
          <w:b w:val="0"/>
          <w:bCs w:val="0"/>
          <w:i w:val="0"/>
          <w:iCs w:val="0"/>
          <w:sz w:val="24"/>
          <w:szCs w:val="24"/>
        </w:rPr>
        <w:t xml:space="preserve">, </w:t>
      </w:r>
      <w:r>
        <w:rPr>
          <w:color w:val="000000"/>
        </w:rPr>
        <w:t>Администрация Шегарского сельского поселения.</w:t>
      </w:r>
    </w:p>
    <w:p w:rsidR="00141DB9" w:rsidRDefault="00141DB9" w:rsidP="00106877">
      <w:pPr>
        <w:ind w:firstLine="600"/>
        <w:jc w:val="both"/>
        <w:rPr>
          <w:color w:val="000000"/>
        </w:rPr>
      </w:pPr>
      <w:r>
        <w:rPr>
          <w:color w:val="000000"/>
        </w:rPr>
        <w:t>3. Определить организатором публичных слушаний и. о. Главы Шегарского сельского поселения Козлитина В.Н.</w:t>
      </w:r>
    </w:p>
    <w:p w:rsidR="00141DB9" w:rsidRDefault="00141DB9" w:rsidP="00106877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4. Установить, что граждане, постоянно или преимущественно проживающие на территории Шегарского сельского поселения, а так же предприятия, учреждения, другие представители общественности сельского поселения, в праве участвовать в обсуждении проекта решения, путем внесения в него замечаний и предложений, которые принимаются и. о. Главой Шегарского сельского поселения в письменном и устном виде, в срок до «01» ноября 2016 г. по адресу: </w:t>
      </w:r>
      <w:r w:rsidRPr="00C86914">
        <w:rPr>
          <w:rStyle w:val="FontStyle14"/>
          <w:b w:val="0"/>
          <w:bCs w:val="0"/>
          <w:i w:val="0"/>
          <w:iCs w:val="0"/>
          <w:sz w:val="24"/>
          <w:szCs w:val="24"/>
        </w:rPr>
        <w:t>с. Мельниково,  ул.  Московская</w:t>
      </w:r>
      <w:r>
        <w:rPr>
          <w:rStyle w:val="FontStyle14"/>
          <w:b w:val="0"/>
          <w:bCs w:val="0"/>
          <w:i w:val="0"/>
          <w:iCs w:val="0"/>
          <w:sz w:val="24"/>
          <w:szCs w:val="24"/>
        </w:rPr>
        <w:t>,  13,  каб.  1</w:t>
      </w:r>
      <w:r w:rsidRPr="00C86914">
        <w:rPr>
          <w:rStyle w:val="FontStyle14"/>
          <w:b w:val="0"/>
          <w:bCs w:val="0"/>
          <w:i w:val="0"/>
          <w:iCs w:val="0"/>
          <w:sz w:val="24"/>
          <w:szCs w:val="24"/>
        </w:rPr>
        <w:t>,  этаж  2</w:t>
      </w:r>
      <w:r>
        <w:rPr>
          <w:rStyle w:val="FontStyle14"/>
          <w:b w:val="0"/>
          <w:bCs w:val="0"/>
          <w:i w:val="0"/>
          <w:iCs w:val="0"/>
          <w:sz w:val="24"/>
          <w:szCs w:val="24"/>
        </w:rPr>
        <w:t xml:space="preserve">, </w:t>
      </w:r>
      <w:r>
        <w:rPr>
          <w:color w:val="000000"/>
        </w:rPr>
        <w:t>Администрация Шегарского сельского поселения. Вышеуказанные лица вправе непосредственно присутствовать на проведении публичных слушаний.</w:t>
      </w:r>
    </w:p>
    <w:p w:rsidR="00141DB9" w:rsidRDefault="00141DB9" w:rsidP="00106877">
      <w:pPr>
        <w:ind w:firstLine="600"/>
        <w:jc w:val="both"/>
        <w:rPr>
          <w:color w:val="000000"/>
        </w:rPr>
      </w:pPr>
      <w:r>
        <w:rPr>
          <w:color w:val="000000"/>
        </w:rPr>
        <w:t>5. И. о. Главы Шегарского сельского поселения:</w:t>
      </w:r>
    </w:p>
    <w:p w:rsidR="00141DB9" w:rsidRDefault="00141DB9" w:rsidP="00106877">
      <w:pPr>
        <w:tabs>
          <w:tab w:val="left" w:pos="720"/>
        </w:tabs>
        <w:ind w:firstLine="60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C86914">
        <w:rPr>
          <w:color w:val="000000"/>
        </w:rPr>
        <w:t>довести информацию о дате, времени и месте проведения публичных слушаний проекта Решения путем расклеивания соответствующих объявлений в общественных местах</w:t>
      </w:r>
      <w:r>
        <w:rPr>
          <w:color w:val="000000"/>
        </w:rPr>
        <w:t xml:space="preserve">: </w:t>
      </w:r>
    </w:p>
    <w:p w:rsidR="00141DB9" w:rsidRPr="00244E9F" w:rsidRDefault="00141DB9" w:rsidP="00106877">
      <w:pPr>
        <w:tabs>
          <w:tab w:val="left" w:pos="720"/>
        </w:tabs>
        <w:ind w:left="720"/>
        <w:jc w:val="both"/>
      </w:pPr>
      <w:r w:rsidRPr="00C86914">
        <w:rPr>
          <w:color w:val="000000"/>
        </w:rPr>
        <w:t xml:space="preserve"> </w:t>
      </w:r>
      <w:r w:rsidRPr="00244E9F">
        <w:t>- Администрация Шегарского сельского поселения – с. Мельниково, ул. Московская, д. 13, 2 этаж.</w:t>
      </w:r>
    </w:p>
    <w:p w:rsidR="00141DB9" w:rsidRPr="00244E9F" w:rsidRDefault="00141DB9" w:rsidP="00106877">
      <w:pPr>
        <w:tabs>
          <w:tab w:val="left" w:pos="720"/>
        </w:tabs>
        <w:ind w:left="720"/>
        <w:jc w:val="both"/>
      </w:pPr>
      <w:r w:rsidRPr="00244E9F">
        <w:t>- Районная библиотека, читальный зал – с. Мельниково, ул. Московская, д. 24, 2 этаж.</w:t>
      </w:r>
    </w:p>
    <w:p w:rsidR="00141DB9" w:rsidRPr="00244E9F" w:rsidRDefault="00141DB9" w:rsidP="00106877">
      <w:pPr>
        <w:tabs>
          <w:tab w:val="left" w:pos="720"/>
        </w:tabs>
        <w:ind w:left="720"/>
        <w:jc w:val="both"/>
      </w:pPr>
      <w:r w:rsidRPr="00244E9F">
        <w:t>- Пенсионный фонд, фойе – с. Мельниково, ул. Коммунистическая, д. 2, 2 этаж.</w:t>
      </w:r>
    </w:p>
    <w:p w:rsidR="00141DB9" w:rsidRPr="00244E9F" w:rsidRDefault="00141DB9" w:rsidP="00106877">
      <w:pPr>
        <w:tabs>
          <w:tab w:val="left" w:pos="720"/>
        </w:tabs>
        <w:ind w:left="720"/>
        <w:jc w:val="both"/>
      </w:pPr>
      <w:r w:rsidRPr="00244E9F">
        <w:t>- Дом культуры «Заря», фойе – с. Мельниково, ул. Калинина, д. 55</w:t>
      </w:r>
    </w:p>
    <w:p w:rsidR="00141DB9" w:rsidRPr="00C86914" w:rsidRDefault="00141DB9" w:rsidP="00106877">
      <w:pPr>
        <w:jc w:val="both"/>
        <w:rPr>
          <w:color w:val="000000"/>
        </w:rPr>
      </w:pPr>
      <w:r w:rsidRPr="00244E9F">
        <w:t>и на официальном сайте муниципального образования «Шегарское сельское поселение» в сети Интернет</w:t>
      </w:r>
      <w:r>
        <w:t>.</w:t>
      </w:r>
    </w:p>
    <w:p w:rsidR="00141DB9" w:rsidRPr="00C86914" w:rsidRDefault="00141DB9" w:rsidP="00106877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2)  </w:t>
      </w:r>
      <w:r w:rsidRPr="00C86914">
        <w:rPr>
          <w:color w:val="000000"/>
        </w:rP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результате публичных слушаний и обеспечить его официальное обнародование в установленном порядке.</w:t>
      </w:r>
    </w:p>
    <w:p w:rsidR="00141DB9" w:rsidRPr="00C444AD" w:rsidRDefault="00141DB9" w:rsidP="00106877">
      <w:pPr>
        <w:ind w:firstLine="600"/>
        <w:jc w:val="both"/>
        <w:rPr>
          <w:color w:val="000000"/>
        </w:rPr>
      </w:pPr>
      <w:r>
        <w:rPr>
          <w:color w:val="000000"/>
        </w:rPr>
        <w:t>6. 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местах, определенных Уставом МО « Шегарское сельское поселение».</w:t>
      </w:r>
    </w:p>
    <w:p w:rsidR="00141DB9" w:rsidRPr="00C444AD" w:rsidRDefault="00141DB9" w:rsidP="00C444AD">
      <w:pPr>
        <w:rPr>
          <w:color w:val="000000"/>
        </w:rPr>
      </w:pPr>
    </w:p>
    <w:p w:rsidR="00141DB9" w:rsidRDefault="00141DB9" w:rsidP="00102170">
      <w:pPr>
        <w:rPr>
          <w:color w:val="000000"/>
        </w:rPr>
      </w:pPr>
    </w:p>
    <w:p w:rsidR="00141DB9" w:rsidRDefault="00141DB9" w:rsidP="00102170">
      <w:pPr>
        <w:shd w:val="clear" w:color="auto" w:fill="FFFFFF"/>
        <w:jc w:val="right"/>
      </w:pPr>
    </w:p>
    <w:bookmarkEnd w:id="0"/>
    <w:bookmarkEnd w:id="1"/>
    <w:bookmarkEnd w:id="2"/>
    <w:bookmarkEnd w:id="3"/>
    <w:bookmarkEnd w:id="4"/>
    <w:p w:rsidR="00141DB9" w:rsidRPr="00252740" w:rsidRDefault="00141DB9" w:rsidP="00457C9A">
      <w:pPr>
        <w:shd w:val="clear" w:color="auto" w:fill="FFFFFF"/>
      </w:pPr>
      <w:r>
        <w:t>Председатель С</w:t>
      </w:r>
      <w:r w:rsidRPr="00252740">
        <w:t>овета</w:t>
      </w:r>
    </w:p>
    <w:p w:rsidR="00141DB9" w:rsidRPr="00252740" w:rsidRDefault="00141DB9" w:rsidP="00457C9A">
      <w:pPr>
        <w:shd w:val="clear" w:color="auto" w:fill="FFFFFF"/>
      </w:pPr>
      <w:r>
        <w:t>Шегарского</w:t>
      </w:r>
      <w:r w:rsidRPr="00252740">
        <w:t xml:space="preserve"> сельского поселения</w:t>
      </w:r>
    </w:p>
    <w:p w:rsidR="00141DB9" w:rsidRDefault="00141DB9" w:rsidP="00457C9A">
      <w:pPr>
        <w:shd w:val="clear" w:color="auto" w:fill="FFFFFF"/>
      </w:pPr>
      <w:r w:rsidRPr="00252740">
        <w:t>Глав</w:t>
      </w:r>
      <w:r>
        <w:t>а</w:t>
      </w:r>
      <w:r w:rsidRPr="00252740">
        <w:tab/>
      </w:r>
      <w:r>
        <w:t>Шегарского</w:t>
      </w:r>
      <w:r w:rsidRPr="00252740">
        <w:t xml:space="preserve"> сельского поселения</w:t>
      </w:r>
      <w:r>
        <w:t xml:space="preserve">                                                           Ю.Д. Матросов</w:t>
      </w:r>
    </w:p>
    <w:p w:rsidR="00141DB9" w:rsidRDefault="00141DB9" w:rsidP="00457C9A">
      <w:pPr>
        <w:shd w:val="clear" w:color="auto" w:fill="FFFFFF"/>
      </w:pPr>
    </w:p>
    <w:p w:rsidR="00141DB9" w:rsidRDefault="00141DB9" w:rsidP="00A67E51">
      <w:pPr>
        <w:ind w:left="426" w:firstLine="425"/>
        <w:jc w:val="both"/>
      </w:pPr>
    </w:p>
    <w:p w:rsidR="00141DB9" w:rsidRDefault="00141DB9" w:rsidP="00A67E51">
      <w:pPr>
        <w:ind w:left="426" w:firstLine="425"/>
        <w:jc w:val="both"/>
      </w:pPr>
    </w:p>
    <w:p w:rsidR="00141DB9" w:rsidRDefault="00141DB9" w:rsidP="00A67E51">
      <w:pPr>
        <w:ind w:left="426" w:firstLine="425"/>
        <w:jc w:val="both"/>
      </w:pPr>
    </w:p>
    <w:p w:rsidR="00141DB9" w:rsidRDefault="00141DB9" w:rsidP="00A67E51">
      <w:pPr>
        <w:ind w:left="426" w:firstLine="425"/>
        <w:jc w:val="both"/>
      </w:pPr>
    </w:p>
    <w:p w:rsidR="00141DB9" w:rsidRDefault="00141DB9" w:rsidP="00B81B39">
      <w:pPr>
        <w:jc w:val="center"/>
        <w:rPr>
          <w:b/>
          <w:bCs/>
          <w:sz w:val="26"/>
          <w:szCs w:val="26"/>
        </w:rPr>
      </w:pPr>
    </w:p>
    <w:sectPr w:rsidR="00141DB9" w:rsidSect="00B01B23">
      <w:headerReference w:type="default" r:id="rId7"/>
      <w:footerReference w:type="default" r:id="rId8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DB9" w:rsidRDefault="00141DB9">
      <w:r>
        <w:separator/>
      </w:r>
    </w:p>
  </w:endnote>
  <w:endnote w:type="continuationSeparator" w:id="1">
    <w:p w:rsidR="00141DB9" w:rsidRDefault="0014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B9" w:rsidRDefault="00141DB9">
    <w:pPr>
      <w:pStyle w:val="Footer"/>
      <w:jc w:val="right"/>
    </w:pPr>
  </w:p>
  <w:p w:rsidR="00141DB9" w:rsidRDefault="00141DB9" w:rsidP="00F01AF2">
    <w:pPr>
      <w:pStyle w:val="Footer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DB9" w:rsidRDefault="00141DB9">
      <w:r>
        <w:separator/>
      </w:r>
    </w:p>
  </w:footnote>
  <w:footnote w:type="continuationSeparator" w:id="1">
    <w:p w:rsidR="00141DB9" w:rsidRDefault="00141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B9" w:rsidRPr="00362074" w:rsidRDefault="00141DB9" w:rsidP="00362074">
    <w:pPr>
      <w:pStyle w:val="Header"/>
      <w:shd w:val="clear" w:color="auto" w:fill="FFFFFF"/>
      <w:jc w:val="right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firstLine="851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58E"/>
    <w:rsid w:val="00000081"/>
    <w:rsid w:val="000000CF"/>
    <w:rsid w:val="00000150"/>
    <w:rsid w:val="00001BA8"/>
    <w:rsid w:val="00002356"/>
    <w:rsid w:val="000027C5"/>
    <w:rsid w:val="00002A0B"/>
    <w:rsid w:val="0000401A"/>
    <w:rsid w:val="000045F4"/>
    <w:rsid w:val="00004E5C"/>
    <w:rsid w:val="00006071"/>
    <w:rsid w:val="000108A2"/>
    <w:rsid w:val="000113A8"/>
    <w:rsid w:val="000132B0"/>
    <w:rsid w:val="00014141"/>
    <w:rsid w:val="000146F9"/>
    <w:rsid w:val="0001522E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7BF"/>
    <w:rsid w:val="00023D82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90B"/>
    <w:rsid w:val="00086B02"/>
    <w:rsid w:val="00090752"/>
    <w:rsid w:val="00092852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6C85"/>
    <w:rsid w:val="000D014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6877"/>
    <w:rsid w:val="001073DD"/>
    <w:rsid w:val="00107DF3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720D"/>
    <w:rsid w:val="00127CF1"/>
    <w:rsid w:val="00133C5E"/>
    <w:rsid w:val="00134019"/>
    <w:rsid w:val="001342A4"/>
    <w:rsid w:val="001344FD"/>
    <w:rsid w:val="0013524C"/>
    <w:rsid w:val="00135DBC"/>
    <w:rsid w:val="00137764"/>
    <w:rsid w:val="00141DB9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601AD"/>
    <w:rsid w:val="0016020C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C1"/>
    <w:rsid w:val="00182AB0"/>
    <w:rsid w:val="0018382D"/>
    <w:rsid w:val="00185007"/>
    <w:rsid w:val="00185443"/>
    <w:rsid w:val="001854DF"/>
    <w:rsid w:val="001855F9"/>
    <w:rsid w:val="001872A3"/>
    <w:rsid w:val="00192D86"/>
    <w:rsid w:val="001941CF"/>
    <w:rsid w:val="0019431B"/>
    <w:rsid w:val="001946B6"/>
    <w:rsid w:val="001950C7"/>
    <w:rsid w:val="00195D9A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D0A40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D7AE4"/>
    <w:rsid w:val="001E128E"/>
    <w:rsid w:val="001E19E0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6CE0"/>
    <w:rsid w:val="001F7713"/>
    <w:rsid w:val="0020028B"/>
    <w:rsid w:val="00200748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AD4"/>
    <w:rsid w:val="00217DBD"/>
    <w:rsid w:val="00217FBA"/>
    <w:rsid w:val="00220015"/>
    <w:rsid w:val="00221250"/>
    <w:rsid w:val="00221E18"/>
    <w:rsid w:val="00223BD9"/>
    <w:rsid w:val="002259C9"/>
    <w:rsid w:val="00225FC0"/>
    <w:rsid w:val="0022717E"/>
    <w:rsid w:val="0023189A"/>
    <w:rsid w:val="00231ECF"/>
    <w:rsid w:val="0023282B"/>
    <w:rsid w:val="00232DAF"/>
    <w:rsid w:val="00233A91"/>
    <w:rsid w:val="00234C94"/>
    <w:rsid w:val="00235E94"/>
    <w:rsid w:val="0023715B"/>
    <w:rsid w:val="0024415A"/>
    <w:rsid w:val="002449DB"/>
    <w:rsid w:val="00244E9F"/>
    <w:rsid w:val="002460F5"/>
    <w:rsid w:val="002469A2"/>
    <w:rsid w:val="00252740"/>
    <w:rsid w:val="00252746"/>
    <w:rsid w:val="00254CE4"/>
    <w:rsid w:val="002557CF"/>
    <w:rsid w:val="00256424"/>
    <w:rsid w:val="00257457"/>
    <w:rsid w:val="00260C9D"/>
    <w:rsid w:val="00261F01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AC6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D035D"/>
    <w:rsid w:val="002D6058"/>
    <w:rsid w:val="002D61F3"/>
    <w:rsid w:val="002D6FE7"/>
    <w:rsid w:val="002E0658"/>
    <w:rsid w:val="002E200F"/>
    <w:rsid w:val="002E248B"/>
    <w:rsid w:val="002E273E"/>
    <w:rsid w:val="002E28E2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4B3B"/>
    <w:rsid w:val="002F6BCB"/>
    <w:rsid w:val="00300002"/>
    <w:rsid w:val="0030019D"/>
    <w:rsid w:val="0030042A"/>
    <w:rsid w:val="003016A5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E5B"/>
    <w:rsid w:val="00314DDA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892"/>
    <w:rsid w:val="00331F62"/>
    <w:rsid w:val="00333704"/>
    <w:rsid w:val="00333845"/>
    <w:rsid w:val="003343CF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083C"/>
    <w:rsid w:val="003513E9"/>
    <w:rsid w:val="003564C2"/>
    <w:rsid w:val="003566A3"/>
    <w:rsid w:val="00356791"/>
    <w:rsid w:val="00356803"/>
    <w:rsid w:val="00356C1A"/>
    <w:rsid w:val="003609FF"/>
    <w:rsid w:val="00362074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3E52"/>
    <w:rsid w:val="003745B8"/>
    <w:rsid w:val="003747D2"/>
    <w:rsid w:val="00375387"/>
    <w:rsid w:val="00376D90"/>
    <w:rsid w:val="00377904"/>
    <w:rsid w:val="0038064B"/>
    <w:rsid w:val="00380AE7"/>
    <w:rsid w:val="00382DE7"/>
    <w:rsid w:val="00382F37"/>
    <w:rsid w:val="00382F9C"/>
    <w:rsid w:val="003830BE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6753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D0B64"/>
    <w:rsid w:val="003D0B94"/>
    <w:rsid w:val="003D1C50"/>
    <w:rsid w:val="003D1CA9"/>
    <w:rsid w:val="003D342B"/>
    <w:rsid w:val="003D4306"/>
    <w:rsid w:val="003D54E3"/>
    <w:rsid w:val="003D59AE"/>
    <w:rsid w:val="003D7060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E3A"/>
    <w:rsid w:val="00414E8B"/>
    <w:rsid w:val="004155DB"/>
    <w:rsid w:val="00416BE3"/>
    <w:rsid w:val="00417B32"/>
    <w:rsid w:val="00417D21"/>
    <w:rsid w:val="00417E6A"/>
    <w:rsid w:val="00425BC5"/>
    <w:rsid w:val="004270E0"/>
    <w:rsid w:val="00427166"/>
    <w:rsid w:val="0043074D"/>
    <w:rsid w:val="00430923"/>
    <w:rsid w:val="0043205E"/>
    <w:rsid w:val="00433776"/>
    <w:rsid w:val="00433EBC"/>
    <w:rsid w:val="0043473E"/>
    <w:rsid w:val="00435EDF"/>
    <w:rsid w:val="004366CE"/>
    <w:rsid w:val="004408D8"/>
    <w:rsid w:val="004414F9"/>
    <w:rsid w:val="00441752"/>
    <w:rsid w:val="004421DD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ACC"/>
    <w:rsid w:val="004B7E7F"/>
    <w:rsid w:val="004C0938"/>
    <w:rsid w:val="004C1162"/>
    <w:rsid w:val="004C2925"/>
    <w:rsid w:val="004C3560"/>
    <w:rsid w:val="004C3BA6"/>
    <w:rsid w:val="004C3C7C"/>
    <w:rsid w:val="004C5427"/>
    <w:rsid w:val="004C5830"/>
    <w:rsid w:val="004C6180"/>
    <w:rsid w:val="004C6EC9"/>
    <w:rsid w:val="004C7256"/>
    <w:rsid w:val="004C76A6"/>
    <w:rsid w:val="004D05D5"/>
    <w:rsid w:val="004D1C14"/>
    <w:rsid w:val="004D289F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16F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A88"/>
    <w:rsid w:val="00546BDC"/>
    <w:rsid w:val="0055147C"/>
    <w:rsid w:val="00553543"/>
    <w:rsid w:val="005539A7"/>
    <w:rsid w:val="00553B73"/>
    <w:rsid w:val="00554971"/>
    <w:rsid w:val="00555613"/>
    <w:rsid w:val="0055565A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1DB0"/>
    <w:rsid w:val="0058754A"/>
    <w:rsid w:val="00587CE4"/>
    <w:rsid w:val="00590BCA"/>
    <w:rsid w:val="00590FCC"/>
    <w:rsid w:val="00591A3A"/>
    <w:rsid w:val="0059298E"/>
    <w:rsid w:val="005935C1"/>
    <w:rsid w:val="00593E95"/>
    <w:rsid w:val="00594822"/>
    <w:rsid w:val="00597A0F"/>
    <w:rsid w:val="005A1F4C"/>
    <w:rsid w:val="005A3251"/>
    <w:rsid w:val="005A36F9"/>
    <w:rsid w:val="005A4597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1326"/>
    <w:rsid w:val="005D22B2"/>
    <w:rsid w:val="005D2CA6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E31"/>
    <w:rsid w:val="00613451"/>
    <w:rsid w:val="006134CE"/>
    <w:rsid w:val="00613B82"/>
    <w:rsid w:val="00613EB8"/>
    <w:rsid w:val="00614616"/>
    <w:rsid w:val="006152E1"/>
    <w:rsid w:val="00616EC2"/>
    <w:rsid w:val="00616F74"/>
    <w:rsid w:val="0061743D"/>
    <w:rsid w:val="00617C0E"/>
    <w:rsid w:val="00617D4B"/>
    <w:rsid w:val="006218EF"/>
    <w:rsid w:val="0062411B"/>
    <w:rsid w:val="00624606"/>
    <w:rsid w:val="0063006A"/>
    <w:rsid w:val="0063184A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57D83"/>
    <w:rsid w:val="0066555F"/>
    <w:rsid w:val="00666844"/>
    <w:rsid w:val="00667359"/>
    <w:rsid w:val="00667E97"/>
    <w:rsid w:val="00672BE7"/>
    <w:rsid w:val="00673A44"/>
    <w:rsid w:val="0067490D"/>
    <w:rsid w:val="00677F73"/>
    <w:rsid w:val="006811B7"/>
    <w:rsid w:val="006814F5"/>
    <w:rsid w:val="0068364F"/>
    <w:rsid w:val="0068465E"/>
    <w:rsid w:val="00685380"/>
    <w:rsid w:val="00686A17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250D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41FD"/>
    <w:rsid w:val="006C48D1"/>
    <w:rsid w:val="006C5076"/>
    <w:rsid w:val="006C5238"/>
    <w:rsid w:val="006C5240"/>
    <w:rsid w:val="006C62C6"/>
    <w:rsid w:val="006C709E"/>
    <w:rsid w:val="006D0284"/>
    <w:rsid w:val="006D0A92"/>
    <w:rsid w:val="006D1387"/>
    <w:rsid w:val="006D14A4"/>
    <w:rsid w:val="006D1790"/>
    <w:rsid w:val="006D3016"/>
    <w:rsid w:val="006D31BF"/>
    <w:rsid w:val="006D4357"/>
    <w:rsid w:val="006D4538"/>
    <w:rsid w:val="006D496A"/>
    <w:rsid w:val="006D67A9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3687"/>
    <w:rsid w:val="00705A16"/>
    <w:rsid w:val="00707610"/>
    <w:rsid w:val="00711BF8"/>
    <w:rsid w:val="00712D5C"/>
    <w:rsid w:val="00713812"/>
    <w:rsid w:val="00713DF0"/>
    <w:rsid w:val="00716C4F"/>
    <w:rsid w:val="0071790B"/>
    <w:rsid w:val="00720187"/>
    <w:rsid w:val="00721A56"/>
    <w:rsid w:val="007223A2"/>
    <w:rsid w:val="00722461"/>
    <w:rsid w:val="00722E61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4A00"/>
    <w:rsid w:val="00764BA7"/>
    <w:rsid w:val="00764FBB"/>
    <w:rsid w:val="00767894"/>
    <w:rsid w:val="00772087"/>
    <w:rsid w:val="00773354"/>
    <w:rsid w:val="00773A49"/>
    <w:rsid w:val="00773B9C"/>
    <w:rsid w:val="00776967"/>
    <w:rsid w:val="0077715B"/>
    <w:rsid w:val="00780D4F"/>
    <w:rsid w:val="00781C29"/>
    <w:rsid w:val="00782465"/>
    <w:rsid w:val="00786920"/>
    <w:rsid w:val="007869F6"/>
    <w:rsid w:val="00791DCB"/>
    <w:rsid w:val="00793038"/>
    <w:rsid w:val="00794E5F"/>
    <w:rsid w:val="00796A9A"/>
    <w:rsid w:val="00796DA7"/>
    <w:rsid w:val="00797173"/>
    <w:rsid w:val="00797305"/>
    <w:rsid w:val="007A03A5"/>
    <w:rsid w:val="007A070A"/>
    <w:rsid w:val="007A0B5B"/>
    <w:rsid w:val="007A17DE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97C"/>
    <w:rsid w:val="007C4302"/>
    <w:rsid w:val="007C508C"/>
    <w:rsid w:val="007C7427"/>
    <w:rsid w:val="007D01D2"/>
    <w:rsid w:val="007D0B77"/>
    <w:rsid w:val="007D1C3B"/>
    <w:rsid w:val="007D2C4E"/>
    <w:rsid w:val="007D32A6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19F2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969"/>
    <w:rsid w:val="00806831"/>
    <w:rsid w:val="00810202"/>
    <w:rsid w:val="008112A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35D6"/>
    <w:rsid w:val="0086390B"/>
    <w:rsid w:val="0086463B"/>
    <w:rsid w:val="00864E83"/>
    <w:rsid w:val="0086527A"/>
    <w:rsid w:val="00865BBB"/>
    <w:rsid w:val="00866B3A"/>
    <w:rsid w:val="00866CBB"/>
    <w:rsid w:val="0087009F"/>
    <w:rsid w:val="008701A8"/>
    <w:rsid w:val="00871376"/>
    <w:rsid w:val="00871DB9"/>
    <w:rsid w:val="008743DE"/>
    <w:rsid w:val="0087593E"/>
    <w:rsid w:val="008773C1"/>
    <w:rsid w:val="00881FFD"/>
    <w:rsid w:val="008826EE"/>
    <w:rsid w:val="00882DD6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962"/>
    <w:rsid w:val="008C6E6B"/>
    <w:rsid w:val="008C788B"/>
    <w:rsid w:val="008C7D59"/>
    <w:rsid w:val="008D0131"/>
    <w:rsid w:val="008D123A"/>
    <w:rsid w:val="008D1A65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226F"/>
    <w:rsid w:val="0091367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7417"/>
    <w:rsid w:val="009D249C"/>
    <w:rsid w:val="009D513C"/>
    <w:rsid w:val="009D56C7"/>
    <w:rsid w:val="009D66AA"/>
    <w:rsid w:val="009E17AE"/>
    <w:rsid w:val="009E2BB8"/>
    <w:rsid w:val="009E2C65"/>
    <w:rsid w:val="009E3283"/>
    <w:rsid w:val="009E6254"/>
    <w:rsid w:val="009E6345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2A05"/>
    <w:rsid w:val="00A13CBB"/>
    <w:rsid w:val="00A13ED7"/>
    <w:rsid w:val="00A1490B"/>
    <w:rsid w:val="00A1591E"/>
    <w:rsid w:val="00A16456"/>
    <w:rsid w:val="00A167A0"/>
    <w:rsid w:val="00A232EB"/>
    <w:rsid w:val="00A26645"/>
    <w:rsid w:val="00A269D3"/>
    <w:rsid w:val="00A27108"/>
    <w:rsid w:val="00A30281"/>
    <w:rsid w:val="00A31827"/>
    <w:rsid w:val="00A31C1F"/>
    <w:rsid w:val="00A321DD"/>
    <w:rsid w:val="00A33A1B"/>
    <w:rsid w:val="00A345E2"/>
    <w:rsid w:val="00A34C1C"/>
    <w:rsid w:val="00A416F4"/>
    <w:rsid w:val="00A42372"/>
    <w:rsid w:val="00A43E51"/>
    <w:rsid w:val="00A448E4"/>
    <w:rsid w:val="00A46617"/>
    <w:rsid w:val="00A47FE6"/>
    <w:rsid w:val="00A52984"/>
    <w:rsid w:val="00A539B8"/>
    <w:rsid w:val="00A543B6"/>
    <w:rsid w:val="00A56338"/>
    <w:rsid w:val="00A5644C"/>
    <w:rsid w:val="00A56F74"/>
    <w:rsid w:val="00A638B2"/>
    <w:rsid w:val="00A64D79"/>
    <w:rsid w:val="00A65944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1B4F"/>
    <w:rsid w:val="00AA1F89"/>
    <w:rsid w:val="00AA419A"/>
    <w:rsid w:val="00AA48F5"/>
    <w:rsid w:val="00AA4DD0"/>
    <w:rsid w:val="00AA6770"/>
    <w:rsid w:val="00AB051D"/>
    <w:rsid w:val="00AB1802"/>
    <w:rsid w:val="00AB1A62"/>
    <w:rsid w:val="00AB2C84"/>
    <w:rsid w:val="00AB30B5"/>
    <w:rsid w:val="00AB39AF"/>
    <w:rsid w:val="00AB45F9"/>
    <w:rsid w:val="00AB4685"/>
    <w:rsid w:val="00AB6593"/>
    <w:rsid w:val="00AB6FB3"/>
    <w:rsid w:val="00AC0279"/>
    <w:rsid w:val="00AC3339"/>
    <w:rsid w:val="00AC4FDC"/>
    <w:rsid w:val="00AC6259"/>
    <w:rsid w:val="00AC7289"/>
    <w:rsid w:val="00AD0BD8"/>
    <w:rsid w:val="00AD0E10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7DAF"/>
    <w:rsid w:val="00B07F5D"/>
    <w:rsid w:val="00B1026D"/>
    <w:rsid w:val="00B1045C"/>
    <w:rsid w:val="00B10C33"/>
    <w:rsid w:val="00B1128C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B4A"/>
    <w:rsid w:val="00B37C83"/>
    <w:rsid w:val="00B37F5B"/>
    <w:rsid w:val="00B40FBC"/>
    <w:rsid w:val="00B41D40"/>
    <w:rsid w:val="00B452CA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1B39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47C7"/>
    <w:rsid w:val="00BF4EE1"/>
    <w:rsid w:val="00BF50AA"/>
    <w:rsid w:val="00BF57F9"/>
    <w:rsid w:val="00C00971"/>
    <w:rsid w:val="00C00B90"/>
    <w:rsid w:val="00C01B5B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1682"/>
    <w:rsid w:val="00C224E7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44AD"/>
    <w:rsid w:val="00C452EB"/>
    <w:rsid w:val="00C45690"/>
    <w:rsid w:val="00C45AA8"/>
    <w:rsid w:val="00C45FEA"/>
    <w:rsid w:val="00C47571"/>
    <w:rsid w:val="00C4776C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4168"/>
    <w:rsid w:val="00C641EC"/>
    <w:rsid w:val="00C66982"/>
    <w:rsid w:val="00C725B2"/>
    <w:rsid w:val="00C768A8"/>
    <w:rsid w:val="00C779E7"/>
    <w:rsid w:val="00C806C0"/>
    <w:rsid w:val="00C81BCA"/>
    <w:rsid w:val="00C82D26"/>
    <w:rsid w:val="00C83695"/>
    <w:rsid w:val="00C850A2"/>
    <w:rsid w:val="00C85265"/>
    <w:rsid w:val="00C86914"/>
    <w:rsid w:val="00C90EA9"/>
    <w:rsid w:val="00C91A77"/>
    <w:rsid w:val="00C92825"/>
    <w:rsid w:val="00C93D4B"/>
    <w:rsid w:val="00C9504C"/>
    <w:rsid w:val="00C951D7"/>
    <w:rsid w:val="00C9560E"/>
    <w:rsid w:val="00C95A87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7973"/>
    <w:rsid w:val="00CD0463"/>
    <w:rsid w:val="00CD2255"/>
    <w:rsid w:val="00CD2E68"/>
    <w:rsid w:val="00CD3802"/>
    <w:rsid w:val="00CD39FA"/>
    <w:rsid w:val="00CD53A6"/>
    <w:rsid w:val="00CD565A"/>
    <w:rsid w:val="00CD64CB"/>
    <w:rsid w:val="00CE138A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371D"/>
    <w:rsid w:val="00D94122"/>
    <w:rsid w:val="00D9451C"/>
    <w:rsid w:val="00D94551"/>
    <w:rsid w:val="00D95FAA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1D53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6E36"/>
    <w:rsid w:val="00DD125D"/>
    <w:rsid w:val="00DD13E7"/>
    <w:rsid w:val="00DD18D1"/>
    <w:rsid w:val="00DD1FF1"/>
    <w:rsid w:val="00DD257C"/>
    <w:rsid w:val="00DD3101"/>
    <w:rsid w:val="00DD3DC1"/>
    <w:rsid w:val="00DD4770"/>
    <w:rsid w:val="00DD54C0"/>
    <w:rsid w:val="00DD6257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49B3"/>
    <w:rsid w:val="00E069D7"/>
    <w:rsid w:val="00E070FB"/>
    <w:rsid w:val="00E0719F"/>
    <w:rsid w:val="00E071C9"/>
    <w:rsid w:val="00E10CD5"/>
    <w:rsid w:val="00E11E16"/>
    <w:rsid w:val="00E14D4B"/>
    <w:rsid w:val="00E159A2"/>
    <w:rsid w:val="00E16078"/>
    <w:rsid w:val="00E16B12"/>
    <w:rsid w:val="00E17189"/>
    <w:rsid w:val="00E23A90"/>
    <w:rsid w:val="00E25FAF"/>
    <w:rsid w:val="00E30CA0"/>
    <w:rsid w:val="00E3193A"/>
    <w:rsid w:val="00E32535"/>
    <w:rsid w:val="00E32E56"/>
    <w:rsid w:val="00E332F3"/>
    <w:rsid w:val="00E34CBC"/>
    <w:rsid w:val="00E35F34"/>
    <w:rsid w:val="00E3626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971"/>
    <w:rsid w:val="00E51765"/>
    <w:rsid w:val="00E52336"/>
    <w:rsid w:val="00E536D6"/>
    <w:rsid w:val="00E53C8E"/>
    <w:rsid w:val="00E54B18"/>
    <w:rsid w:val="00E54DFA"/>
    <w:rsid w:val="00E572D0"/>
    <w:rsid w:val="00E60B4E"/>
    <w:rsid w:val="00E61D68"/>
    <w:rsid w:val="00E626B0"/>
    <w:rsid w:val="00E6442A"/>
    <w:rsid w:val="00E644DE"/>
    <w:rsid w:val="00E64DF8"/>
    <w:rsid w:val="00E64F7A"/>
    <w:rsid w:val="00E657C8"/>
    <w:rsid w:val="00E6614C"/>
    <w:rsid w:val="00E70CD7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D7"/>
    <w:rsid w:val="00EE3509"/>
    <w:rsid w:val="00EE4A54"/>
    <w:rsid w:val="00EE5D81"/>
    <w:rsid w:val="00EE6672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C0E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0B94"/>
    <w:pPr>
      <w:keepNext/>
      <w:ind w:left="709" w:firstLine="70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6B74"/>
    <w:pPr>
      <w:keepNext/>
      <w:ind w:left="709" w:firstLine="709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0B94"/>
    <w:pPr>
      <w:keepNext/>
      <w:ind w:left="709" w:firstLine="709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560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4ABA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76B74"/>
    <w:rPr>
      <w:rFonts w:eastAsia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0B94"/>
    <w:rPr>
      <w:rFonts w:eastAsia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9560E"/>
    <w:rPr>
      <w:rFonts w:ascii="Calibri" w:hAnsi="Calibri" w:cs="Calibri"/>
      <w:b/>
      <w:bCs/>
      <w:sz w:val="28"/>
      <w:szCs w:val="28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2E4AB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422F"/>
    <w:rPr>
      <w:sz w:val="24"/>
      <w:szCs w:val="24"/>
    </w:rPr>
  </w:style>
  <w:style w:type="paragraph" w:customStyle="1" w:styleId="a0">
    <w:name w:val="Чертежный"/>
    <w:uiPriority w:val="99"/>
    <w:rsid w:val="002C0E0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character" w:styleId="PageNumber">
    <w:name w:val="page number"/>
    <w:basedOn w:val="DefaultParagraphFont"/>
    <w:uiPriority w:val="99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044BA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490C6E"/>
    <w:pPr>
      <w:ind w:left="708"/>
    </w:pPr>
  </w:style>
  <w:style w:type="paragraph" w:styleId="Title">
    <w:name w:val="Title"/>
    <w:basedOn w:val="Normal"/>
    <w:link w:val="TitleChar"/>
    <w:uiPriority w:val="99"/>
    <w:qFormat/>
    <w:rsid w:val="007F394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7F394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7F394F"/>
    <w:pPr>
      <w:ind w:firstLine="709"/>
      <w:jc w:val="both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F394F"/>
    <w:rPr>
      <w:b/>
      <w:bCs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C9560E"/>
    <w:pPr>
      <w:widowControl w:val="0"/>
      <w:ind w:firstLine="567"/>
      <w:jc w:val="both"/>
    </w:pPr>
    <w:rPr>
      <w:color w:val="000000"/>
    </w:rPr>
  </w:style>
  <w:style w:type="paragraph" w:customStyle="1" w:styleId="WW-Web">
    <w:name w:val="WW-Обычный (Web)"/>
    <w:basedOn w:val="Normal"/>
    <w:link w:val="WW-Web0"/>
    <w:uiPriority w:val="99"/>
    <w:rsid w:val="00C9560E"/>
    <w:pPr>
      <w:widowControl w:val="0"/>
      <w:suppressAutoHyphens/>
      <w:spacing w:before="100" w:after="100"/>
    </w:pPr>
    <w:rPr>
      <w:kern w:val="1"/>
      <w:lang w:eastAsia="ar-SA"/>
    </w:rPr>
  </w:style>
  <w:style w:type="character" w:customStyle="1" w:styleId="WW-Web0">
    <w:name w:val="WW-Обычный (Web) Знак"/>
    <w:basedOn w:val="DefaultParagraphFont"/>
    <w:link w:val="WW-Web"/>
    <w:uiPriority w:val="99"/>
    <w:locked/>
    <w:rsid w:val="00C9560E"/>
    <w:rPr>
      <w:rFonts w:eastAsia="Times New Roman"/>
      <w:kern w:val="1"/>
      <w:sz w:val="24"/>
      <w:szCs w:val="24"/>
      <w:lang w:eastAsia="ar-SA" w:bidi="ar-SA"/>
    </w:rPr>
  </w:style>
  <w:style w:type="paragraph" w:customStyle="1" w:styleId="0">
    <w:name w:val="Основной текст 0"/>
    <w:aliases w:val="95 ПК"/>
    <w:basedOn w:val="Normal"/>
    <w:uiPriority w:val="99"/>
    <w:rsid w:val="00944F3B"/>
    <w:pPr>
      <w:ind w:firstLine="539"/>
      <w:jc w:val="both"/>
    </w:pPr>
    <w:rPr>
      <w:color w:val="000000"/>
      <w:kern w:val="24"/>
      <w:lang w:eastAsia="en-US"/>
    </w:rPr>
  </w:style>
  <w:style w:type="paragraph" w:customStyle="1" w:styleId="Iauiue">
    <w:name w:val="Iau?iue"/>
    <w:uiPriority w:val="99"/>
    <w:rsid w:val="00D75C92"/>
    <w:pPr>
      <w:widowControl w:val="0"/>
    </w:pPr>
    <w:rPr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Normal"/>
    <w:next w:val="Normal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243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24359"/>
  </w:style>
  <w:style w:type="character" w:styleId="FootnoteReference">
    <w:name w:val="footnote reference"/>
    <w:basedOn w:val="DefaultParagraphFont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Normal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ConsNormal">
    <w:name w:val="ConsNormal"/>
    <w:uiPriority w:val="99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F7713"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1F7713"/>
    <w:pPr>
      <w:spacing w:after="1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noProof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F7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7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F7713"/>
    <w:rPr>
      <w:color w:val="0000FF"/>
      <w:u w:val="single"/>
    </w:rPr>
  </w:style>
  <w:style w:type="character" w:customStyle="1" w:styleId="WW8Num7z2">
    <w:name w:val="WW8Num7z2"/>
    <w:uiPriority w:val="99"/>
    <w:rsid w:val="00BC13A4"/>
    <w:rPr>
      <w:rFonts w:ascii="Wingdings" w:hAnsi="Wingdings" w:cs="Wingdings"/>
    </w:rPr>
  </w:style>
  <w:style w:type="character" w:styleId="Emphasis">
    <w:name w:val="Emphasis"/>
    <w:basedOn w:val="DefaultParagraphFont"/>
    <w:uiPriority w:val="99"/>
    <w:qFormat/>
    <w:rsid w:val="00344319"/>
    <w:rPr>
      <w:i/>
      <w:iCs/>
    </w:rPr>
  </w:style>
  <w:style w:type="character" w:customStyle="1" w:styleId="y5black">
    <w:name w:val="y5_black"/>
    <w:basedOn w:val="DefaultParagraphFont"/>
    <w:uiPriority w:val="99"/>
    <w:rsid w:val="00344319"/>
  </w:style>
  <w:style w:type="paragraph" w:styleId="NormalWeb">
    <w:name w:val="Normal (Web)"/>
    <w:basedOn w:val="Normal"/>
    <w:uiPriority w:val="99"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uiPriority w:val="99"/>
    <w:rsid w:val="00176168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1">
    <w:name w:val="???????"/>
    <w:uiPriority w:val="99"/>
    <w:rsid w:val="00AB30B5"/>
    <w:pPr>
      <w:autoSpaceDE w:val="0"/>
      <w:autoSpaceDN w:val="0"/>
      <w:adjustRightInd w:val="0"/>
      <w:spacing w:line="360" w:lineRule="auto"/>
      <w:ind w:firstLine="283"/>
    </w:pPr>
    <w:rPr>
      <w:sz w:val="20"/>
      <w:szCs w:val="20"/>
    </w:rPr>
  </w:style>
  <w:style w:type="paragraph" w:customStyle="1" w:styleId="1">
    <w:name w:val="Без интервала1"/>
    <w:uiPriority w:val="99"/>
    <w:rsid w:val="00612E31"/>
    <w:pPr>
      <w:ind w:firstLine="709"/>
      <w:jc w:val="both"/>
    </w:pPr>
    <w:rPr>
      <w:rFonts w:ascii="Calibri" w:hAnsi="Calibri" w:cs="Calibri"/>
    </w:rPr>
  </w:style>
  <w:style w:type="paragraph" w:styleId="BodyText">
    <w:name w:val="Body Text"/>
    <w:aliases w:val="Заг1,BO,ID,body indent,ändrad,EHPT,Body Text2"/>
    <w:basedOn w:val="Normal"/>
    <w:link w:val="BodyTextChar"/>
    <w:uiPriority w:val="99"/>
    <w:rsid w:val="00553B73"/>
    <w:pPr>
      <w:spacing w:after="120"/>
    </w:pPr>
  </w:style>
  <w:style w:type="character" w:customStyle="1" w:styleId="BodyTextChar">
    <w:name w:val="Body Text Char"/>
    <w:aliases w:val="Заг1 Char,BO Char,ID Char,body indent Char,ändrad Char,EHPT Char,Body Text2 Char"/>
    <w:basedOn w:val="DefaultParagraphFont"/>
    <w:link w:val="BodyText"/>
    <w:uiPriority w:val="99"/>
    <w:locked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2">
    <w:name w:val="a"/>
    <w:basedOn w:val="Normal"/>
    <w:uiPriority w:val="99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Normal"/>
    <w:uiPriority w:val="99"/>
    <w:rsid w:val="002E4ABA"/>
    <w:pPr>
      <w:spacing w:before="100" w:beforeAutospacing="1" w:after="100" w:afterAutospacing="1"/>
    </w:pPr>
  </w:style>
  <w:style w:type="paragraph" w:customStyle="1" w:styleId="a3">
    <w:name w:val="Основной ГП"/>
    <w:link w:val="a4"/>
    <w:uiPriority w:val="99"/>
    <w:rsid w:val="002E4ABA"/>
    <w:pPr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a4">
    <w:name w:val="Основной ГП Знак"/>
    <w:basedOn w:val="DefaultParagraphFont"/>
    <w:link w:val="a3"/>
    <w:uiPriority w:val="99"/>
    <w:locked/>
    <w:rsid w:val="002E4ABA"/>
    <w:rPr>
      <w:rFonts w:ascii="Tahoma" w:eastAsia="Times New Roman" w:hAnsi="Tahoma" w:cs="Tahoma"/>
      <w:sz w:val="24"/>
      <w:szCs w:val="24"/>
      <w:lang w:val="ru-RU" w:eastAsia="en-US"/>
    </w:rPr>
  </w:style>
  <w:style w:type="character" w:customStyle="1" w:styleId="12">
    <w:name w:val="Стиль 12 пт"/>
    <w:basedOn w:val="DefaultParagraphFont"/>
    <w:uiPriority w:val="99"/>
    <w:rsid w:val="002E4ABA"/>
    <w:rPr>
      <w:sz w:val="24"/>
      <w:szCs w:val="24"/>
    </w:rPr>
  </w:style>
  <w:style w:type="paragraph" w:customStyle="1" w:styleId="Default">
    <w:name w:val="Default"/>
    <w:uiPriority w:val="99"/>
    <w:rsid w:val="002E4A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00">
    <w:name w:val="0"/>
    <w:basedOn w:val="ConsPlusNormal"/>
    <w:uiPriority w:val="99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uiPriority w:val="99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Normal"/>
    <w:uiPriority w:val="99"/>
    <w:rsid w:val="000E6A6C"/>
    <w:pPr>
      <w:suppressAutoHyphens/>
      <w:autoSpaceDE w:val="0"/>
      <w:ind w:firstLine="851"/>
      <w:jc w:val="both"/>
    </w:pPr>
    <w:rPr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0E6A6C"/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ListParagraph"/>
    <w:link w:val="a5"/>
    <w:uiPriority w:val="99"/>
    <w:rsid w:val="00A67E51"/>
    <w:pPr>
      <w:numPr>
        <w:numId w:val="1"/>
      </w:numPr>
      <w:tabs>
        <w:tab w:val="num" w:pos="360"/>
      </w:tabs>
      <w:spacing w:line="276" w:lineRule="auto"/>
      <w:ind w:left="1134" w:hanging="425"/>
    </w:pPr>
    <w:rPr>
      <w:rFonts w:ascii="Tahoma" w:hAnsi="Tahoma" w:cs="Tahoma"/>
    </w:rPr>
  </w:style>
  <w:style w:type="character" w:customStyle="1" w:styleId="a5">
    <w:name w:val="Маркированный ГП Знак"/>
    <w:basedOn w:val="DefaultParagraphFont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NoSpacing">
    <w:name w:val="No Spacing"/>
    <w:link w:val="NoSpacingChar"/>
    <w:uiPriority w:val="99"/>
    <w:qFormat/>
    <w:rsid w:val="00AD4E74"/>
    <w:pPr>
      <w:ind w:firstLine="709"/>
      <w:jc w:val="both"/>
    </w:pPr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D4E74"/>
    <w:rPr>
      <w:rFonts w:ascii="Calibri" w:hAnsi="Calibri" w:cs="Calibri"/>
      <w:sz w:val="22"/>
      <w:szCs w:val="22"/>
      <w:lang w:val="ru-RU" w:eastAsia="ru-RU"/>
    </w:rPr>
  </w:style>
  <w:style w:type="paragraph" w:customStyle="1" w:styleId="formattext">
    <w:name w:val="formattext"/>
    <w:basedOn w:val="Normal"/>
    <w:uiPriority w:val="99"/>
    <w:rsid w:val="00F340E7"/>
    <w:pPr>
      <w:spacing w:before="100" w:beforeAutospacing="1" w:after="100" w:afterAutospacing="1"/>
    </w:pPr>
  </w:style>
  <w:style w:type="paragraph" w:customStyle="1" w:styleId="a6">
    <w:name w:val="реквизитПодпись"/>
    <w:basedOn w:val="Normal"/>
    <w:uiPriority w:val="99"/>
    <w:rsid w:val="00B81B39"/>
    <w:pPr>
      <w:tabs>
        <w:tab w:val="left" w:pos="6804"/>
      </w:tabs>
      <w:suppressAutoHyphens/>
      <w:spacing w:before="360"/>
    </w:pPr>
    <w:rPr>
      <w:rFonts w:ascii="Calibri" w:hAnsi="Calibri" w:cs="Calibri"/>
      <w:lang w:eastAsia="ar-SA"/>
    </w:rPr>
  </w:style>
  <w:style w:type="paragraph" w:customStyle="1" w:styleId="Standard">
    <w:name w:val="Standard"/>
    <w:uiPriority w:val="99"/>
    <w:rsid w:val="00B81B39"/>
    <w:pPr>
      <w:widowControl w:val="0"/>
      <w:suppressAutoHyphens/>
      <w:autoSpaceDN w:val="0"/>
    </w:pPr>
    <w:rPr>
      <w:rFonts w:ascii="Calibri" w:hAnsi="Calibri" w:cs="Calibri"/>
      <w:kern w:val="3"/>
      <w:sz w:val="24"/>
      <w:szCs w:val="24"/>
      <w:lang w:eastAsia="zh-CN"/>
    </w:rPr>
  </w:style>
  <w:style w:type="character" w:customStyle="1" w:styleId="FontStyle14">
    <w:name w:val="Font Style14"/>
    <w:basedOn w:val="DefaultParagraphFont"/>
    <w:uiPriority w:val="99"/>
    <w:rsid w:val="00B81B39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7">
    <w:name w:val="Style7"/>
    <w:basedOn w:val="Normal"/>
    <w:uiPriority w:val="99"/>
    <w:rsid w:val="00B81B39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styleId="BodyTextIndent">
    <w:name w:val="Body Text Indent"/>
    <w:basedOn w:val="Normal"/>
    <w:link w:val="BodyTextIndentChar"/>
    <w:uiPriority w:val="99"/>
    <w:semiHidden/>
    <w:rsid w:val="00C869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869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3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5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53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657</Words>
  <Characters>3745</Characters>
  <Application>Microsoft Office Outlook</Application>
  <DocSecurity>0</DocSecurity>
  <Lines>0</Lines>
  <Paragraphs>0</Paragraphs>
  <ScaleCrop>false</ScaleCrop>
  <Company>LGP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Татьяна Николаевна Бондаренко</cp:lastModifiedBy>
  <cp:revision>2</cp:revision>
  <cp:lastPrinted>2016-07-28T03:12:00Z</cp:lastPrinted>
  <dcterms:created xsi:type="dcterms:W3CDTF">2016-10-25T09:56:00Z</dcterms:created>
  <dcterms:modified xsi:type="dcterms:W3CDTF">2016-10-25T09:56:00Z</dcterms:modified>
</cp:coreProperties>
</file>